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00062F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Sloan Medical Centre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4/26/2024 4:49:48 PM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8A88" w14:textId="5CC49260" w:rsidR="007356DA" w:rsidRDefault="0000062F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EC2" w14:textId="1CA81F2A" w:rsidR="00AC137D" w:rsidRDefault="0000062F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4BF7" w14:textId="7A78342E" w:rsidR="007356DA" w:rsidRDefault="0000062F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00062F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Props1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0</TotalTime>
  <Pages>1</Pages>
  <Words>13</Words>
  <Characters>77</Characters>
  <Application>Microsoft Office Word</Application>
  <DocSecurity>4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ROBERTS, Paul (NHS SOUTH YORKSHIRE ICB - 03N)</cp:lastModifiedBy>
  <cp:revision>2</cp:revision>
  <dcterms:created xsi:type="dcterms:W3CDTF">2024-04-29T15:36:00Z</dcterms:created>
  <dcterms:modified xsi:type="dcterms:W3CDTF">2024-04-29T15:36:00Z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